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195C" w:rsidRDefault="002E507C" w:rsidP="000570F8">
      <w:pPr>
        <w:pStyle w:val="Corpotesto"/>
        <w:widowControl w:val="0"/>
        <w:spacing w:before="1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570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</w:t>
      </w:r>
      <w:r w:rsid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570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485FFC" w:rsidRPr="003753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Allegato</w:t>
      </w:r>
      <w:r w:rsidR="0054195C" w:rsidRPr="0037535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8F1B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</w:p>
    <w:p w:rsidR="00375351" w:rsidRPr="00375351" w:rsidRDefault="00375351" w:rsidP="000570F8">
      <w:pPr>
        <w:pStyle w:val="Corpotesto"/>
        <w:widowControl w:val="0"/>
        <w:spacing w:before="1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62661" w:rsidRDefault="00B62661" w:rsidP="00500A5C">
      <w:pPr>
        <w:pStyle w:val="Corpotesto"/>
        <w:widowControl w:val="0"/>
        <w:spacing w:before="1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570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Domanda di partecipazione da redigersi su carta intestata dell'Agenzia</w:t>
      </w:r>
    </w:p>
    <w:p w:rsidR="000570F8" w:rsidRPr="000570F8" w:rsidRDefault="000570F8" w:rsidP="000570F8">
      <w:pPr>
        <w:pStyle w:val="Corpotesto"/>
        <w:widowControl w:val="0"/>
        <w:spacing w:before="1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F1B4A" w:rsidRPr="008F1B4A" w:rsidRDefault="00B62661" w:rsidP="008F1B4A">
      <w:pPr>
        <w:widowControl w:val="0"/>
        <w:autoSpaceDE w:val="0"/>
        <w:autoSpaceDN w:val="0"/>
        <w:adjustRightInd w:val="0"/>
        <w:spacing w:line="278" w:lineRule="auto"/>
        <w:ind w:right="8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70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Oggetto</w:t>
      </w:r>
      <w:r w:rsidRPr="000570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Domanda di partecipazione alla gara per </w:t>
      </w:r>
      <w:r w:rsidR="009A13F2" w:rsidRPr="009A13F2">
        <w:rPr>
          <w:rFonts w:asciiTheme="minorHAnsi" w:eastAsiaTheme="minorHAnsi" w:hAnsiTheme="minorHAnsi" w:cstheme="minorBidi"/>
          <w:sz w:val="22"/>
          <w:szCs w:val="22"/>
          <w:lang w:eastAsia="en-US"/>
        </w:rPr>
        <w:t>l’affidamento dei servizi di viaggio, vitto, alloggio, trasferimenti</w:t>
      </w:r>
      <w:r w:rsidR="008F1B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vari </w:t>
      </w:r>
      <w:r w:rsidR="009A13F2" w:rsidRPr="009A13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relativo al </w:t>
      </w:r>
      <w:r w:rsidR="000E58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Viaggio d’istruzione per </w:t>
      </w:r>
      <w:r w:rsidR="009A13F2" w:rsidRPr="009A13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86524">
        <w:rPr>
          <w:rFonts w:asciiTheme="minorHAnsi" w:eastAsiaTheme="minorHAnsi" w:hAnsiTheme="minorHAnsi" w:cstheme="minorBidi"/>
          <w:sz w:val="22"/>
          <w:szCs w:val="22"/>
          <w:lang w:eastAsia="en-US"/>
        </w:rPr>
        <w:t>“ VISITA COMMISSIONE EUROPEA ”</w:t>
      </w:r>
      <w:r w:rsidR="008F1B4A" w:rsidRPr="008F1B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per </w:t>
      </w:r>
      <w:r w:rsidR="00886524">
        <w:rPr>
          <w:rFonts w:asciiTheme="minorHAnsi" w:eastAsiaTheme="minorHAnsi" w:hAnsiTheme="minorHAnsi" w:cstheme="minorBidi"/>
          <w:sz w:val="22"/>
          <w:szCs w:val="22"/>
          <w:lang w:eastAsia="en-US"/>
        </w:rPr>
        <w:t>un</w:t>
      </w:r>
      <w:r w:rsidR="008F1B4A" w:rsidRPr="008F1B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grupp</w:t>
      </w:r>
      <w:r w:rsidR="00886524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8F1B4A" w:rsidRPr="008F1B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circa </w:t>
      </w:r>
      <w:r w:rsidR="00886524">
        <w:rPr>
          <w:rFonts w:asciiTheme="minorHAnsi" w:eastAsiaTheme="minorHAnsi" w:hAnsiTheme="minorHAnsi" w:cstheme="minorBidi"/>
          <w:sz w:val="22"/>
          <w:szCs w:val="22"/>
          <w:lang w:eastAsia="en-US"/>
        </w:rPr>
        <w:t>48</w:t>
      </w:r>
      <w:r w:rsidR="008F1B4A" w:rsidRPr="008F1B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studenti +</w:t>
      </w:r>
      <w:r w:rsidR="000E58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n° </w:t>
      </w:r>
      <w:r w:rsidR="00360EB7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bookmarkStart w:id="0" w:name="_GoBack"/>
      <w:bookmarkEnd w:id="0"/>
      <w:r w:rsidR="008F1B4A" w:rsidRPr="008F1B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accompagnatori</w:t>
      </w:r>
    </w:p>
    <w:p w:rsidR="008F1B4A" w:rsidRPr="008F1B4A" w:rsidRDefault="008F1B4A" w:rsidP="008F1B4A">
      <w:pPr>
        <w:widowControl w:val="0"/>
        <w:autoSpaceDE w:val="0"/>
        <w:autoSpaceDN w:val="0"/>
        <w:adjustRightInd w:val="0"/>
        <w:spacing w:line="278" w:lineRule="auto"/>
        <w:ind w:right="8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F1B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DAL </w:t>
      </w:r>
      <w:r w:rsidR="00886524">
        <w:rPr>
          <w:rFonts w:asciiTheme="minorHAnsi" w:eastAsiaTheme="minorHAnsi" w:hAnsiTheme="minorHAnsi" w:cstheme="minorBidi"/>
          <w:sz w:val="22"/>
          <w:szCs w:val="22"/>
          <w:lang w:eastAsia="en-US"/>
        </w:rPr>
        <w:t>29/02/2020</w:t>
      </w:r>
      <w:r w:rsidRPr="008F1B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 </w:t>
      </w:r>
      <w:r w:rsidR="00886524">
        <w:rPr>
          <w:rFonts w:asciiTheme="minorHAnsi" w:eastAsiaTheme="minorHAnsi" w:hAnsiTheme="minorHAnsi" w:cstheme="minorBidi"/>
          <w:sz w:val="22"/>
          <w:szCs w:val="22"/>
          <w:lang w:eastAsia="en-US"/>
        </w:rPr>
        <w:t>07/03/2020</w:t>
      </w:r>
    </w:p>
    <w:p w:rsidR="009A13F2" w:rsidRPr="009A13F2" w:rsidRDefault="009A13F2" w:rsidP="008F1B4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570F8" w:rsidRPr="000570F8" w:rsidRDefault="000570F8" w:rsidP="000570F8">
      <w:pPr>
        <w:pStyle w:val="Corpotesto"/>
        <w:widowControl w:val="0"/>
        <w:spacing w:before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570F8" w:rsidRPr="00886524" w:rsidRDefault="000E58D3" w:rsidP="007E31C5">
      <w:pPr>
        <w:pStyle w:val="Corpotesto"/>
        <w:widowControl w:val="0"/>
        <w:spacing w:before="1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Viaggio d’istruzione a Bruxelles</w:t>
      </w:r>
      <w:r w:rsidR="00500A5C" w:rsidRPr="008865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500A5C" w:rsidRPr="0088652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“</w:t>
      </w:r>
      <w:r w:rsidR="0088652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VISITA COMMISSIONE EUROPEA</w:t>
      </w:r>
      <w:r w:rsidR="000570F8" w:rsidRPr="00886524">
        <w:rPr>
          <w:rFonts w:asciiTheme="minorHAnsi" w:eastAsiaTheme="minorHAnsi" w:hAnsiTheme="minorHAnsi" w:cstheme="minorBidi"/>
          <w:sz w:val="22"/>
          <w:szCs w:val="22"/>
          <w:lang w:eastAsia="en-US"/>
        </w:rPr>
        <w:t>”.</w:t>
      </w:r>
    </w:p>
    <w:p w:rsidR="000570F8" w:rsidRPr="009A13F2" w:rsidRDefault="000570F8" w:rsidP="000570F8">
      <w:pPr>
        <w:pStyle w:val="Corpotesto"/>
        <w:widowControl w:val="0"/>
        <w:spacing w:before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7793D" w:rsidRPr="00A0193C" w:rsidRDefault="00E7793D" w:rsidP="00E7793D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16"/>
          <w:szCs w:val="16"/>
        </w:rPr>
      </w:pP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Il/La sottoscritto/a</w:t>
      </w:r>
      <w:r w:rsidRPr="00A0193C">
        <w:rPr>
          <w:rFonts w:ascii="Verdana" w:eastAsia="Calibri" w:hAnsi="Verdana" w:cs="Arial"/>
          <w:sz w:val="16"/>
          <w:szCs w:val="16"/>
        </w:rPr>
        <w:t xml:space="preserve"> _______</w:t>
      </w:r>
      <w:r>
        <w:rPr>
          <w:rFonts w:ascii="Verdana" w:eastAsia="Calibri" w:hAnsi="Verdana" w:cs="Arial"/>
          <w:sz w:val="16"/>
          <w:szCs w:val="16"/>
        </w:rPr>
        <w:t>________________________</w:t>
      </w: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nato/a </w:t>
      </w:r>
      <w:proofErr w:type="spellStart"/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Verdana" w:eastAsia="Calibri" w:hAnsi="Verdana" w:cs="Arial"/>
          <w:sz w:val="22"/>
          <w:szCs w:val="22"/>
        </w:rPr>
        <w:t xml:space="preserve">_____________ </w:t>
      </w:r>
      <w:r w:rsidRPr="00A0193C">
        <w:rPr>
          <w:rFonts w:ascii="Verdana" w:eastAsia="Calibri" w:hAnsi="Verdana" w:cs="Arial"/>
          <w:sz w:val="22"/>
          <w:szCs w:val="22"/>
        </w:rPr>
        <w:t>il</w:t>
      </w:r>
      <w:r w:rsidRPr="00A0193C">
        <w:rPr>
          <w:rFonts w:ascii="Verdana" w:eastAsia="Calibri" w:hAnsi="Verdana" w:cs="Arial"/>
          <w:sz w:val="16"/>
          <w:szCs w:val="16"/>
        </w:rPr>
        <w:t>__________________,</w:t>
      </w:r>
    </w:p>
    <w:p w:rsidR="00E7793D" w:rsidRPr="00A0193C" w:rsidRDefault="00E7793D" w:rsidP="00E7793D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16"/>
          <w:szCs w:val="16"/>
        </w:rPr>
      </w:pP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nel Comune di</w:t>
      </w:r>
      <w:r w:rsidRPr="00A0193C">
        <w:rPr>
          <w:rFonts w:ascii="Verdana" w:eastAsia="Calibri" w:hAnsi="Verdana" w:cs="Arial"/>
          <w:sz w:val="16"/>
          <w:szCs w:val="16"/>
        </w:rPr>
        <w:t xml:space="preserve"> _______________________</w:t>
      </w: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cap_</w:t>
      </w:r>
      <w:r w:rsidRPr="00A0193C">
        <w:rPr>
          <w:rFonts w:ascii="Verdana" w:eastAsia="Calibri" w:hAnsi="Verdana" w:cs="Arial"/>
          <w:sz w:val="16"/>
          <w:szCs w:val="16"/>
        </w:rPr>
        <w:t>___________</w:t>
      </w: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Provincia</w:t>
      </w:r>
      <w:r w:rsidRPr="00A0193C">
        <w:rPr>
          <w:rFonts w:ascii="Verdana" w:eastAsia="Calibri" w:hAnsi="Verdana" w:cs="Arial"/>
          <w:sz w:val="16"/>
          <w:szCs w:val="16"/>
        </w:rPr>
        <w:t>_________</w:t>
      </w:r>
      <w:r>
        <w:rPr>
          <w:rFonts w:ascii="Verdana" w:eastAsia="Calibri" w:hAnsi="Verdana" w:cs="Arial"/>
          <w:sz w:val="16"/>
          <w:szCs w:val="16"/>
        </w:rPr>
        <w:t>_____</w:t>
      </w:r>
      <w:r w:rsidRPr="00A0193C">
        <w:rPr>
          <w:rFonts w:ascii="Verdana" w:eastAsia="Calibri" w:hAnsi="Verdana" w:cs="Arial"/>
          <w:sz w:val="16"/>
          <w:szCs w:val="16"/>
        </w:rPr>
        <w:t>____________</w:t>
      </w:r>
    </w:p>
    <w:p w:rsidR="00E7793D" w:rsidRDefault="00E7793D" w:rsidP="00E7793D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16"/>
          <w:szCs w:val="16"/>
        </w:rPr>
      </w:pP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Stato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_____________________________________</w:t>
      </w: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Via/Piazza</w:t>
      </w:r>
      <w:r w:rsidRPr="00A0193C">
        <w:rPr>
          <w:rFonts w:ascii="Verdana" w:eastAsia="Calibri" w:hAnsi="Verdana" w:cs="Arial"/>
          <w:sz w:val="16"/>
          <w:szCs w:val="16"/>
        </w:rPr>
        <w:t>______</w:t>
      </w:r>
      <w:r>
        <w:rPr>
          <w:rFonts w:ascii="Verdana" w:eastAsia="Calibri" w:hAnsi="Verdana" w:cs="Arial"/>
          <w:sz w:val="16"/>
          <w:szCs w:val="16"/>
        </w:rPr>
        <w:t>________________________</w:t>
      </w:r>
      <w:r w:rsidRPr="00A0193C">
        <w:rPr>
          <w:rFonts w:ascii="Verdana" w:eastAsia="Calibri" w:hAnsi="Verdana" w:cs="Arial"/>
          <w:sz w:val="16"/>
          <w:szCs w:val="16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n._______</w:t>
      </w:r>
    </w:p>
    <w:p w:rsidR="00E7793D" w:rsidRPr="00A0193C" w:rsidRDefault="00E7793D" w:rsidP="00E7793D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16"/>
          <w:szCs w:val="16"/>
        </w:rPr>
      </w:pP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titolare/legale rappresentante</w:t>
      </w:r>
      <w:r w:rsidRPr="00A0193C">
        <w:rPr>
          <w:rFonts w:ascii="Verdana" w:eastAsia="Calibri" w:hAnsi="Verdana" w:cs="Arial"/>
          <w:sz w:val="16"/>
          <w:szCs w:val="16"/>
        </w:rPr>
        <w:t xml:space="preserve"> </w:t>
      </w: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dell’Agenzi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>
        <w:rPr>
          <w:rFonts w:ascii="Verdana" w:eastAsia="Calibri" w:hAnsi="Verdana" w:cs="Arial"/>
          <w:sz w:val="16"/>
          <w:szCs w:val="16"/>
        </w:rPr>
        <w:t xml:space="preserve"> ________________________________________________________</w:t>
      </w:r>
    </w:p>
    <w:p w:rsidR="00E7793D" w:rsidRPr="00A0193C" w:rsidRDefault="00E7793D" w:rsidP="00E7793D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16"/>
          <w:szCs w:val="16"/>
        </w:rPr>
      </w:pP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sita in</w:t>
      </w:r>
      <w:r w:rsidRPr="00A0193C">
        <w:rPr>
          <w:rFonts w:ascii="Verdana" w:eastAsia="Calibri" w:hAnsi="Verdana" w:cs="Arial"/>
          <w:sz w:val="16"/>
          <w:szCs w:val="16"/>
        </w:rPr>
        <w:t xml:space="preserve"> _____________________ </w:t>
      </w:r>
      <w:proofErr w:type="spellStart"/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cap</w:t>
      </w:r>
      <w:proofErr w:type="spellEnd"/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0193C">
        <w:rPr>
          <w:rFonts w:ascii="Verdana" w:eastAsia="Calibri" w:hAnsi="Verdana" w:cs="Arial"/>
          <w:sz w:val="16"/>
          <w:szCs w:val="16"/>
        </w:rPr>
        <w:t xml:space="preserve">__________ </w:t>
      </w: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 </w:t>
      </w:r>
      <w:r w:rsidRPr="00A0193C">
        <w:rPr>
          <w:rFonts w:ascii="Verdana" w:eastAsia="Calibri" w:hAnsi="Verdana" w:cs="Arial"/>
          <w:sz w:val="16"/>
          <w:szCs w:val="16"/>
        </w:rPr>
        <w:t>_________________________________n _______________</w:t>
      </w:r>
    </w:p>
    <w:p w:rsidR="00E7793D" w:rsidRPr="00A0193C" w:rsidRDefault="00E7793D" w:rsidP="00E7793D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16"/>
          <w:szCs w:val="16"/>
        </w:rPr>
      </w:pPr>
      <w:r w:rsidRPr="00A0193C">
        <w:rPr>
          <w:rFonts w:ascii="Verdana" w:eastAsia="Calibri" w:hAnsi="Verdana" w:cs="Arial"/>
          <w:sz w:val="16"/>
          <w:szCs w:val="16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tel:</w:t>
      </w:r>
      <w:r w:rsidRPr="00A0193C">
        <w:rPr>
          <w:rFonts w:ascii="Verdana" w:eastAsia="Calibri" w:hAnsi="Verdana" w:cs="Arial"/>
          <w:sz w:val="16"/>
          <w:szCs w:val="16"/>
        </w:rPr>
        <w:t>____________________________</w:t>
      </w: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fax_</w:t>
      </w:r>
      <w:r w:rsidRPr="00A0193C">
        <w:rPr>
          <w:rFonts w:ascii="Verdana" w:eastAsia="Calibri" w:hAnsi="Verdana" w:cs="Arial"/>
          <w:sz w:val="16"/>
          <w:szCs w:val="16"/>
        </w:rPr>
        <w:t>_____________________________</w:t>
      </w: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cell:_________________________</w:t>
      </w:r>
    </w:p>
    <w:p w:rsidR="00E7793D" w:rsidRDefault="00E7793D" w:rsidP="00E7793D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  <w:r w:rsidRPr="00A0193C">
        <w:rPr>
          <w:rFonts w:asciiTheme="minorHAnsi" w:eastAsiaTheme="minorHAnsi" w:hAnsiTheme="minorHAnsi" w:cstheme="minorBidi"/>
          <w:sz w:val="22"/>
          <w:szCs w:val="22"/>
          <w:lang w:eastAsia="en-US"/>
        </w:rPr>
        <w:t>e-ail______________________________pec:___________________________________Fax_</w:t>
      </w:r>
      <w:r w:rsidRPr="00A0193C">
        <w:rPr>
          <w:rFonts w:ascii="Verdana" w:eastAsia="Calibri" w:hAnsi="Verdana" w:cs="Arial"/>
          <w:sz w:val="16"/>
          <w:szCs w:val="16"/>
        </w:rPr>
        <w:t>____________,</w:t>
      </w:r>
    </w:p>
    <w:p w:rsidR="00264C96" w:rsidRDefault="00264C96" w:rsidP="00E7793D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264C96" w:rsidRPr="00264C96" w:rsidRDefault="00264C96" w:rsidP="00264C96">
      <w:pPr>
        <w:pStyle w:val="Corpotesto"/>
        <w:widowControl w:val="0"/>
        <w:spacing w:before="1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64C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CHIEDE DI</w:t>
      </w:r>
    </w:p>
    <w:p w:rsidR="00264C96" w:rsidRDefault="00B62661" w:rsidP="00264C96">
      <w:pPr>
        <w:pStyle w:val="Corpotesto"/>
        <w:widowControl w:val="0"/>
        <w:spacing w:before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70F8">
        <w:rPr>
          <w:rFonts w:asciiTheme="minorHAnsi" w:eastAsiaTheme="minorHAnsi" w:hAnsiTheme="minorHAnsi" w:cstheme="minorBidi"/>
          <w:sz w:val="22"/>
          <w:szCs w:val="22"/>
          <w:lang w:eastAsia="en-US"/>
        </w:rPr>
        <w:t>essere ammesso al</w:t>
      </w:r>
      <w:r w:rsidR="00264C96">
        <w:rPr>
          <w:rFonts w:asciiTheme="minorHAnsi" w:eastAsiaTheme="minorHAnsi" w:hAnsiTheme="minorHAnsi" w:cstheme="minorBidi"/>
          <w:sz w:val="22"/>
          <w:szCs w:val="22"/>
          <w:lang w:eastAsia="en-US"/>
        </w:rPr>
        <w:t>la gara in oggetto. A tal fine, si allega la seguente documentazione:</w:t>
      </w:r>
    </w:p>
    <w:p w:rsidR="00264C96" w:rsidRPr="000570F8" w:rsidRDefault="00264C96" w:rsidP="00264C96">
      <w:pPr>
        <w:pStyle w:val="Corpotesto"/>
        <w:widowControl w:val="0"/>
        <w:spacing w:before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4C96" w:rsidRPr="000B4DB8" w:rsidRDefault="00264C96" w:rsidP="000B4DB8">
      <w:pPr>
        <w:pStyle w:val="Paragrafoelenco"/>
        <w:numPr>
          <w:ilvl w:val="0"/>
          <w:numId w:val="12"/>
        </w:numPr>
        <w:spacing w:after="4" w:line="226" w:lineRule="auto"/>
        <w:ind w:right="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Copia documento di identità valido, di tutti i sottoscrittori, debitamente firmato con grafia leggibile;</w:t>
      </w:r>
    </w:p>
    <w:p w:rsidR="00264C96" w:rsidRPr="000B4DB8" w:rsidRDefault="00264C96" w:rsidP="000B4DB8">
      <w:pPr>
        <w:pStyle w:val="Paragrafoelenco"/>
        <w:numPr>
          <w:ilvl w:val="0"/>
          <w:numId w:val="12"/>
        </w:numPr>
        <w:spacing w:after="4" w:line="226" w:lineRule="auto"/>
        <w:ind w:right="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Curricula della Ditta o di ciascuna ditta di cui ci si avvale dei requisiti da cui si evinca le esperienze comprovate secondo l'At. 3 della presente procedura;</w:t>
      </w:r>
    </w:p>
    <w:p w:rsidR="00264C96" w:rsidRPr="000B4DB8" w:rsidRDefault="00264C96" w:rsidP="000B4DB8">
      <w:pPr>
        <w:pStyle w:val="Paragrafoelenco"/>
        <w:numPr>
          <w:ilvl w:val="0"/>
          <w:numId w:val="12"/>
        </w:numPr>
        <w:spacing w:after="4" w:line="226" w:lineRule="auto"/>
        <w:ind w:right="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Autorizzazione regionale della Ditta o di ciascuna ditta di cui ci si avvale dei requisiti all'esercizio delle attività professionali delle agenzie di viaggio e turismo con indicazione degli estremi e dei riferimenti in ordine all’ iscrizione, nell'apposito registro-elenco, del titolare e del direttore tecnico;</w:t>
      </w:r>
    </w:p>
    <w:p w:rsidR="00264C96" w:rsidRPr="000B4DB8" w:rsidRDefault="00264C96" w:rsidP="000B4DB8">
      <w:pPr>
        <w:pStyle w:val="Paragrafoelenco"/>
        <w:numPr>
          <w:ilvl w:val="0"/>
          <w:numId w:val="12"/>
        </w:numPr>
        <w:spacing w:after="4" w:line="226" w:lineRule="auto"/>
        <w:ind w:right="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22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Certificato </w:t>
      </w: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di Iscr</w:t>
      </w:r>
      <w:r w:rsid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izione alla CCIAA</w:t>
      </w:r>
      <w:r w:rsidR="003A41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competente comprovante</w:t>
      </w:r>
      <w:r w:rsidR="00DC22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l’attivazione per le attività richieste in oggetto;</w:t>
      </w:r>
    </w:p>
    <w:p w:rsidR="00264C96" w:rsidRPr="000B4DB8" w:rsidRDefault="00264C96" w:rsidP="000B4DB8">
      <w:pPr>
        <w:pStyle w:val="Paragrafoelenco"/>
        <w:numPr>
          <w:ilvl w:val="0"/>
          <w:numId w:val="12"/>
        </w:numPr>
        <w:spacing w:after="4" w:line="226" w:lineRule="auto"/>
        <w:ind w:right="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Attestazione di Regolarità Contributiva della Ditta o di ciascuna ditta di cui ci si avvale dei requisiti, ai sensi dell'art. 7 comma</w:t>
      </w:r>
      <w:r w:rsid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</w:t>
      </w: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del D.M. 24/10/2007, comprovante che l'impresa è in regola con gli obblighi relativi a</w:t>
      </w:r>
      <w:r w:rsid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pagamento dei contributi previdenziali e assistenziali a favore dei propri dipendenti;</w:t>
      </w:r>
    </w:p>
    <w:p w:rsidR="00264C96" w:rsidRPr="000B4DB8" w:rsidRDefault="00264C96" w:rsidP="000B4DB8">
      <w:pPr>
        <w:pStyle w:val="Paragrafoelenco"/>
        <w:numPr>
          <w:ilvl w:val="0"/>
          <w:numId w:val="12"/>
        </w:numPr>
        <w:spacing w:after="4" w:line="226" w:lineRule="auto"/>
        <w:ind w:right="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Dichiarazione della Ditta di cu</w:t>
      </w:r>
      <w:r w:rsid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ci si avvale dei requisiti rilasciata ai sensi degli Art 46 e 47 del DPR 445/2000 (Allegato </w:t>
      </w:r>
      <w:r w:rsid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0B4DB8">
        <w:rPr>
          <w:rFonts w:asciiTheme="minorHAnsi" w:eastAsiaTheme="minorHAnsi" w:hAnsiTheme="minorHAnsi" w:cstheme="minorBidi"/>
          <w:sz w:val="22"/>
          <w:szCs w:val="22"/>
          <w:lang w:eastAsia="en-US"/>
        </w:rPr>
        <w:t>);</w:t>
      </w:r>
    </w:p>
    <w:p w:rsidR="00264C96" w:rsidRPr="000B4DB8" w:rsidRDefault="00264C96" w:rsidP="00F70577">
      <w:pPr>
        <w:pStyle w:val="Paragrafoelenco"/>
        <w:widowControl w:val="0"/>
        <w:spacing w:before="1" w:after="286" w:line="276" w:lineRule="auto"/>
        <w:ind w:right="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94C" w:rsidRPr="000570F8" w:rsidRDefault="00421DEC" w:rsidP="000570F8">
      <w:pPr>
        <w:pStyle w:val="Corpotesto"/>
        <w:widowControl w:val="0"/>
        <w:spacing w:before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______________, _____/____/_________</w:t>
      </w:r>
    </w:p>
    <w:p w:rsidR="00B62661" w:rsidRDefault="00B62661" w:rsidP="00421DEC">
      <w:pPr>
        <w:pStyle w:val="Corpotesto"/>
        <w:widowControl w:val="0"/>
        <w:spacing w:before="1" w:line="276" w:lineRule="auto"/>
        <w:ind w:left="5664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70F8">
        <w:rPr>
          <w:rFonts w:asciiTheme="minorHAnsi" w:eastAsiaTheme="minorHAnsi" w:hAnsiTheme="minorHAnsi" w:cstheme="minorBidi"/>
          <w:sz w:val="22"/>
          <w:szCs w:val="22"/>
          <w:lang w:eastAsia="en-US"/>
        </w:rPr>
        <w:t>Timbro e firma</w:t>
      </w:r>
    </w:p>
    <w:p w:rsidR="00421DEC" w:rsidRDefault="00421DEC" w:rsidP="0003794C">
      <w:pPr>
        <w:pStyle w:val="Corpotesto"/>
        <w:widowControl w:val="0"/>
        <w:spacing w:before="1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21DEC" w:rsidRDefault="00421DEC" w:rsidP="0003794C">
      <w:pPr>
        <w:pStyle w:val="Corpotesto"/>
        <w:widowControl w:val="0"/>
        <w:spacing w:before="1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</w:t>
      </w:r>
    </w:p>
    <w:p w:rsidR="000570F8" w:rsidRDefault="000B4DB8" w:rsidP="003753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B4DB8">
        <w:rPr>
          <w:rFonts w:asciiTheme="minorHAnsi" w:eastAsiaTheme="minorHAnsi" w:hAnsiTheme="minorHAnsi" w:cstheme="minorBidi"/>
          <w:sz w:val="18"/>
          <w:szCs w:val="18"/>
        </w:rPr>
        <w:t xml:space="preserve">Il/la sottoscritta autorizza, per le attività connesse al presente bando, al trattamento dei dati personali, ai sensi del D. </w:t>
      </w:r>
      <w:proofErr w:type="spellStart"/>
      <w:r w:rsidRPr="000B4DB8">
        <w:rPr>
          <w:rFonts w:asciiTheme="minorHAnsi" w:eastAsiaTheme="minorHAnsi" w:hAnsiTheme="minorHAnsi" w:cstheme="minorBidi"/>
          <w:sz w:val="18"/>
          <w:szCs w:val="18"/>
        </w:rPr>
        <w:t>Lgs</w:t>
      </w:r>
      <w:proofErr w:type="spellEnd"/>
      <w:r w:rsidRPr="000B4DB8">
        <w:rPr>
          <w:rFonts w:asciiTheme="minorHAnsi" w:eastAsiaTheme="minorHAnsi" w:hAnsiTheme="minorHAnsi" w:cstheme="minorBidi"/>
          <w:sz w:val="18"/>
          <w:szCs w:val="18"/>
        </w:rPr>
        <w:t>. N. 196/2003</w:t>
      </w:r>
      <w:r w:rsidR="008E10EB">
        <w:rPr>
          <w:rFonts w:asciiTheme="minorHAnsi" w:eastAsiaTheme="minorHAnsi" w:hAnsiTheme="minorHAnsi" w:cstheme="minorBidi"/>
          <w:sz w:val="18"/>
          <w:szCs w:val="18"/>
        </w:rPr>
        <w:tab/>
      </w:r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187DA9" w:rsidRDefault="00187DA9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sectPr w:rsidR="00187DA9" w:rsidSect="00357F68">
      <w:footerReference w:type="default" r:id="rId9"/>
      <w:pgSz w:w="11906" w:h="16838"/>
      <w:pgMar w:top="992" w:right="1134" w:bottom="992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F9" w:rsidRDefault="002A45F9">
      <w:r>
        <w:separator/>
      </w:r>
    </w:p>
  </w:endnote>
  <w:endnote w:type="continuationSeparator" w:id="0">
    <w:p w:rsidR="002A45F9" w:rsidRDefault="002A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Albany">
    <w:altName w:val="Arial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29" w:rsidRDefault="00795CA9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 w:rsidR="001609C4">
      <w:instrText xml:space="preserve"> PAGE </w:instrText>
    </w:r>
    <w:r>
      <w:fldChar w:fldCharType="separate"/>
    </w:r>
    <w:r w:rsidR="00360EB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F9" w:rsidRDefault="002A45F9">
      <w:r>
        <w:separator/>
      </w:r>
    </w:p>
  </w:footnote>
  <w:footnote w:type="continuationSeparator" w:id="0">
    <w:p w:rsidR="002A45F9" w:rsidRDefault="002A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F67"/>
    <w:multiLevelType w:val="hybridMultilevel"/>
    <w:tmpl w:val="61BC02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4E41"/>
    <w:multiLevelType w:val="hybridMultilevel"/>
    <w:tmpl w:val="B5003A42"/>
    <w:lvl w:ilvl="0" w:tplc="4784097C">
      <w:start w:val="1"/>
      <w:numFmt w:val="decimal"/>
      <w:lvlText w:val="%1)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A2D09E">
      <w:start w:val="1"/>
      <w:numFmt w:val="lowerLetter"/>
      <w:lvlText w:val="%2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4CB58E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65CE0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20220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4769A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2CD74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09176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499C4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183189"/>
    <w:multiLevelType w:val="hybridMultilevel"/>
    <w:tmpl w:val="4FA60F62"/>
    <w:lvl w:ilvl="0" w:tplc="63C61E3C">
      <w:start w:val="1"/>
      <w:numFmt w:val="decimal"/>
      <w:lvlText w:val="%1."/>
      <w:lvlJc w:val="left"/>
      <w:pPr>
        <w:ind w:left="4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D4685"/>
    <w:multiLevelType w:val="hybridMultilevel"/>
    <w:tmpl w:val="21F40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54BE6"/>
    <w:multiLevelType w:val="hybridMultilevel"/>
    <w:tmpl w:val="12EE728C"/>
    <w:lvl w:ilvl="0" w:tplc="BD7E204A">
      <w:start w:val="1"/>
      <w:numFmt w:val="decimal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A7F7E">
      <w:start w:val="1"/>
      <w:numFmt w:val="lowerLetter"/>
      <w:lvlText w:val="%2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2ED5E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D89950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ABDD8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963D12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54330C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3053E8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E47D54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045BEB"/>
    <w:multiLevelType w:val="hybridMultilevel"/>
    <w:tmpl w:val="23189168"/>
    <w:lvl w:ilvl="0" w:tplc="DFAA27D2">
      <w:start w:val="1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A697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462F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4B80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CAB1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0B6E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E148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A646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000A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83751"/>
    <w:multiLevelType w:val="hybridMultilevel"/>
    <w:tmpl w:val="98987E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F56C2"/>
    <w:multiLevelType w:val="hybridMultilevel"/>
    <w:tmpl w:val="9B44EA84"/>
    <w:lvl w:ilvl="0" w:tplc="5ACA90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7D"/>
    <w:rsid w:val="00015227"/>
    <w:rsid w:val="000374DE"/>
    <w:rsid w:val="0003794C"/>
    <w:rsid w:val="000570F8"/>
    <w:rsid w:val="000758AA"/>
    <w:rsid w:val="000B4DB8"/>
    <w:rsid w:val="000B7A33"/>
    <w:rsid w:val="000C0DE0"/>
    <w:rsid w:val="000D4025"/>
    <w:rsid w:val="000E58D3"/>
    <w:rsid w:val="001003D7"/>
    <w:rsid w:val="00133894"/>
    <w:rsid w:val="00135B0D"/>
    <w:rsid w:val="001609C4"/>
    <w:rsid w:val="00165091"/>
    <w:rsid w:val="001850F4"/>
    <w:rsid w:val="00185CE0"/>
    <w:rsid w:val="00186439"/>
    <w:rsid w:val="00187DA9"/>
    <w:rsid w:val="001A6B16"/>
    <w:rsid w:val="001D0E5A"/>
    <w:rsid w:val="001D72FB"/>
    <w:rsid w:val="001E417A"/>
    <w:rsid w:val="001E4D68"/>
    <w:rsid w:val="00224CF9"/>
    <w:rsid w:val="002372DA"/>
    <w:rsid w:val="00243EEC"/>
    <w:rsid w:val="00246616"/>
    <w:rsid w:val="002534C1"/>
    <w:rsid w:val="00254ED7"/>
    <w:rsid w:val="00263250"/>
    <w:rsid w:val="00264C96"/>
    <w:rsid w:val="002736D1"/>
    <w:rsid w:val="00273D53"/>
    <w:rsid w:val="002A45F9"/>
    <w:rsid w:val="002B3FCD"/>
    <w:rsid w:val="002C15E5"/>
    <w:rsid w:val="002D11B8"/>
    <w:rsid w:val="002E4038"/>
    <w:rsid w:val="002E4B6E"/>
    <w:rsid w:val="002E507C"/>
    <w:rsid w:val="002F35EF"/>
    <w:rsid w:val="003016EB"/>
    <w:rsid w:val="00305EFD"/>
    <w:rsid w:val="003324EA"/>
    <w:rsid w:val="00343EB3"/>
    <w:rsid w:val="00350D19"/>
    <w:rsid w:val="00357F68"/>
    <w:rsid w:val="00360EB7"/>
    <w:rsid w:val="00365320"/>
    <w:rsid w:val="00375351"/>
    <w:rsid w:val="00377E2E"/>
    <w:rsid w:val="003A24EA"/>
    <w:rsid w:val="003A41C6"/>
    <w:rsid w:val="003B1940"/>
    <w:rsid w:val="003E27BC"/>
    <w:rsid w:val="003E2AF9"/>
    <w:rsid w:val="003E524B"/>
    <w:rsid w:val="004027A9"/>
    <w:rsid w:val="00406B54"/>
    <w:rsid w:val="00414DEF"/>
    <w:rsid w:val="004158C1"/>
    <w:rsid w:val="0041686A"/>
    <w:rsid w:val="00421DEC"/>
    <w:rsid w:val="004222C1"/>
    <w:rsid w:val="00424F35"/>
    <w:rsid w:val="0044597B"/>
    <w:rsid w:val="004851A7"/>
    <w:rsid w:val="00485FFC"/>
    <w:rsid w:val="004A6A9E"/>
    <w:rsid w:val="004C01A0"/>
    <w:rsid w:val="004F211C"/>
    <w:rsid w:val="00500A5C"/>
    <w:rsid w:val="005028FF"/>
    <w:rsid w:val="00516A1F"/>
    <w:rsid w:val="00527861"/>
    <w:rsid w:val="00533361"/>
    <w:rsid w:val="0054195C"/>
    <w:rsid w:val="005604C5"/>
    <w:rsid w:val="005632A5"/>
    <w:rsid w:val="00581561"/>
    <w:rsid w:val="00591872"/>
    <w:rsid w:val="00597D2E"/>
    <w:rsid w:val="00597DD2"/>
    <w:rsid w:val="005B2E15"/>
    <w:rsid w:val="005D26D4"/>
    <w:rsid w:val="00600C7F"/>
    <w:rsid w:val="006042D8"/>
    <w:rsid w:val="00613F2E"/>
    <w:rsid w:val="006150DC"/>
    <w:rsid w:val="00617AF9"/>
    <w:rsid w:val="00632C07"/>
    <w:rsid w:val="0064757D"/>
    <w:rsid w:val="00674DFC"/>
    <w:rsid w:val="00685906"/>
    <w:rsid w:val="00685BBB"/>
    <w:rsid w:val="006B5C52"/>
    <w:rsid w:val="006D0DB4"/>
    <w:rsid w:val="006E4B89"/>
    <w:rsid w:val="006E7F48"/>
    <w:rsid w:val="00712486"/>
    <w:rsid w:val="007221CE"/>
    <w:rsid w:val="0072437D"/>
    <w:rsid w:val="00737BDD"/>
    <w:rsid w:val="00750373"/>
    <w:rsid w:val="00766468"/>
    <w:rsid w:val="00780C95"/>
    <w:rsid w:val="00795CA9"/>
    <w:rsid w:val="007B2110"/>
    <w:rsid w:val="007B7DA8"/>
    <w:rsid w:val="007B7F44"/>
    <w:rsid w:val="007E31C5"/>
    <w:rsid w:val="007E4841"/>
    <w:rsid w:val="00803463"/>
    <w:rsid w:val="008107BE"/>
    <w:rsid w:val="0081131B"/>
    <w:rsid w:val="00831C2A"/>
    <w:rsid w:val="00832A6A"/>
    <w:rsid w:val="00886524"/>
    <w:rsid w:val="008A7A8B"/>
    <w:rsid w:val="008B01D6"/>
    <w:rsid w:val="008C17D6"/>
    <w:rsid w:val="008C570F"/>
    <w:rsid w:val="008C707D"/>
    <w:rsid w:val="008D14CF"/>
    <w:rsid w:val="008D7718"/>
    <w:rsid w:val="008E10EB"/>
    <w:rsid w:val="008E40B0"/>
    <w:rsid w:val="008E4BE2"/>
    <w:rsid w:val="008F1B4A"/>
    <w:rsid w:val="008F2E3A"/>
    <w:rsid w:val="0091426D"/>
    <w:rsid w:val="009564EC"/>
    <w:rsid w:val="009671A2"/>
    <w:rsid w:val="00984339"/>
    <w:rsid w:val="009A13F2"/>
    <w:rsid w:val="009A19EE"/>
    <w:rsid w:val="009C5FC4"/>
    <w:rsid w:val="009C6730"/>
    <w:rsid w:val="009D66B4"/>
    <w:rsid w:val="009E2EDC"/>
    <w:rsid w:val="00A0193C"/>
    <w:rsid w:val="00A12773"/>
    <w:rsid w:val="00A16F06"/>
    <w:rsid w:val="00A23E39"/>
    <w:rsid w:val="00A241F6"/>
    <w:rsid w:val="00A332A9"/>
    <w:rsid w:val="00A35B73"/>
    <w:rsid w:val="00A76F76"/>
    <w:rsid w:val="00A95DB1"/>
    <w:rsid w:val="00AA1687"/>
    <w:rsid w:val="00AA52A8"/>
    <w:rsid w:val="00AD6DB6"/>
    <w:rsid w:val="00AE07F7"/>
    <w:rsid w:val="00AF3DED"/>
    <w:rsid w:val="00AF6443"/>
    <w:rsid w:val="00B0779B"/>
    <w:rsid w:val="00B10852"/>
    <w:rsid w:val="00B34A1C"/>
    <w:rsid w:val="00B36040"/>
    <w:rsid w:val="00B454C7"/>
    <w:rsid w:val="00B508DA"/>
    <w:rsid w:val="00B62661"/>
    <w:rsid w:val="00B7529B"/>
    <w:rsid w:val="00B82A05"/>
    <w:rsid w:val="00B8362E"/>
    <w:rsid w:val="00B915B3"/>
    <w:rsid w:val="00B94F0D"/>
    <w:rsid w:val="00BA1A4A"/>
    <w:rsid w:val="00BB27C1"/>
    <w:rsid w:val="00BC4635"/>
    <w:rsid w:val="00BE0BC7"/>
    <w:rsid w:val="00BE3D95"/>
    <w:rsid w:val="00BE4FE8"/>
    <w:rsid w:val="00BF6358"/>
    <w:rsid w:val="00BF7277"/>
    <w:rsid w:val="00CF3659"/>
    <w:rsid w:val="00CF486D"/>
    <w:rsid w:val="00D0233C"/>
    <w:rsid w:val="00D33ABB"/>
    <w:rsid w:val="00D42F9F"/>
    <w:rsid w:val="00D546A7"/>
    <w:rsid w:val="00D57F94"/>
    <w:rsid w:val="00D86E0E"/>
    <w:rsid w:val="00D902EF"/>
    <w:rsid w:val="00D91DF8"/>
    <w:rsid w:val="00DB2404"/>
    <w:rsid w:val="00DC22F4"/>
    <w:rsid w:val="00DC77C0"/>
    <w:rsid w:val="00DD3213"/>
    <w:rsid w:val="00DE3B36"/>
    <w:rsid w:val="00DF32FC"/>
    <w:rsid w:val="00E1204E"/>
    <w:rsid w:val="00E1412F"/>
    <w:rsid w:val="00E2683F"/>
    <w:rsid w:val="00E41E24"/>
    <w:rsid w:val="00E6364F"/>
    <w:rsid w:val="00E7793D"/>
    <w:rsid w:val="00EE459D"/>
    <w:rsid w:val="00F33EF1"/>
    <w:rsid w:val="00F70577"/>
    <w:rsid w:val="00F72829"/>
    <w:rsid w:val="00FA79E9"/>
    <w:rsid w:val="00FB7F47"/>
    <w:rsid w:val="00FC0582"/>
    <w:rsid w:val="00FE1D37"/>
    <w:rsid w:val="00FE1F6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DB8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150D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DB8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150D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a\Desktop\Colamonico-Chiarulli-Word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7076E-8825-48C0-8C30-4B510D99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Colamonico-Chiarulli-Word2007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Dirigente</cp:lastModifiedBy>
  <cp:revision>4</cp:revision>
  <cp:lastPrinted>2017-06-07T10:37:00Z</cp:lastPrinted>
  <dcterms:created xsi:type="dcterms:W3CDTF">2019-11-25T12:44:00Z</dcterms:created>
  <dcterms:modified xsi:type="dcterms:W3CDTF">2019-11-26T09:18:00Z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